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175E" w14:textId="77777777" w:rsidR="003456DC" w:rsidRPr="009A6D32" w:rsidRDefault="003456DC" w:rsidP="00ED41B8">
      <w:pPr>
        <w:jc w:val="center"/>
        <w:outlineLvl w:val="0"/>
        <w:rPr>
          <w:rFonts w:cs="Arial"/>
          <w:b/>
          <w:color w:val="0070C0"/>
          <w:sz w:val="36"/>
          <w:szCs w:val="36"/>
        </w:rPr>
      </w:pPr>
    </w:p>
    <w:p w14:paraId="1FA195CB" w14:textId="77777777" w:rsidR="001A6417" w:rsidRPr="008E0637" w:rsidRDefault="00ED41B8" w:rsidP="00867D1F">
      <w:pPr>
        <w:outlineLvl w:val="0"/>
        <w:rPr>
          <w:rFonts w:asciiTheme="minorHAnsi" w:hAnsiTheme="minorHAnsi" w:cstheme="minorHAnsi"/>
          <w:b/>
          <w:color w:val="0070C0"/>
          <w:sz w:val="40"/>
          <w:szCs w:val="40"/>
        </w:rPr>
      </w:pPr>
      <w:r w:rsidRPr="008E0637">
        <w:rPr>
          <w:rFonts w:asciiTheme="minorHAnsi" w:hAnsiTheme="minorHAnsi" w:cstheme="minorHAnsi"/>
          <w:b/>
          <w:color w:val="0070C0"/>
          <w:sz w:val="40"/>
          <w:szCs w:val="40"/>
        </w:rPr>
        <w:t>Job Vacancy</w:t>
      </w:r>
    </w:p>
    <w:p w14:paraId="1D5464F9" w14:textId="7FEA2A54" w:rsidR="00D809F0" w:rsidRDefault="00A33B3B" w:rsidP="00867D1F">
      <w:pPr>
        <w:outlineLvl w:val="0"/>
        <w:rPr>
          <w:rFonts w:asciiTheme="minorHAnsi" w:hAnsiTheme="minorHAnsi" w:cstheme="minorHAnsi"/>
          <w:b/>
          <w:color w:val="1F497D"/>
          <w:sz w:val="34"/>
          <w:szCs w:val="34"/>
        </w:rPr>
      </w:pPr>
      <w:r>
        <w:rPr>
          <w:rFonts w:asciiTheme="minorHAnsi" w:hAnsiTheme="minorHAnsi" w:cstheme="minorHAnsi"/>
          <w:b/>
          <w:color w:val="1F497D"/>
          <w:sz w:val="34"/>
          <w:szCs w:val="34"/>
        </w:rPr>
        <w:t xml:space="preserve">Fergusson Collections </w:t>
      </w:r>
      <w:proofErr w:type="gramStart"/>
      <w:r>
        <w:rPr>
          <w:rFonts w:asciiTheme="minorHAnsi" w:hAnsiTheme="minorHAnsi" w:cstheme="minorHAnsi"/>
          <w:b/>
          <w:color w:val="1F497D"/>
          <w:sz w:val="34"/>
          <w:szCs w:val="34"/>
        </w:rPr>
        <w:t>Assistant</w:t>
      </w:r>
      <w:r w:rsidR="00D809F0">
        <w:rPr>
          <w:rFonts w:asciiTheme="minorHAnsi" w:hAnsiTheme="minorHAnsi" w:cstheme="minorHAnsi"/>
          <w:b/>
          <w:color w:val="1F497D"/>
          <w:sz w:val="34"/>
          <w:szCs w:val="34"/>
        </w:rPr>
        <w:t xml:space="preserve">  (</w:t>
      </w:r>
      <w:proofErr w:type="gramEnd"/>
      <w:r w:rsidR="00D809F0">
        <w:rPr>
          <w:rFonts w:asciiTheme="minorHAnsi" w:hAnsiTheme="minorHAnsi" w:cstheme="minorHAnsi"/>
          <w:b/>
          <w:color w:val="1F497D"/>
          <w:sz w:val="34"/>
          <w:szCs w:val="34"/>
        </w:rPr>
        <w:t>Full-time)</w:t>
      </w:r>
    </w:p>
    <w:p w14:paraId="7E56BB95" w14:textId="49C4A570" w:rsidR="00BF41D9" w:rsidRPr="009A6D32" w:rsidRDefault="00D809F0" w:rsidP="00867D1F">
      <w:pPr>
        <w:outlineLvl w:val="0"/>
        <w:rPr>
          <w:rFonts w:asciiTheme="minorHAnsi" w:hAnsiTheme="minorHAnsi" w:cstheme="minorHAnsi"/>
          <w:b/>
          <w:color w:val="1F497D"/>
          <w:sz w:val="34"/>
          <w:szCs w:val="34"/>
        </w:rPr>
      </w:pPr>
      <w:r>
        <w:rPr>
          <w:rFonts w:asciiTheme="minorHAnsi" w:hAnsiTheme="minorHAnsi" w:cstheme="minorHAnsi"/>
          <w:b/>
          <w:color w:val="1F497D"/>
          <w:sz w:val="34"/>
          <w:szCs w:val="34"/>
        </w:rPr>
        <w:t xml:space="preserve">1 Year Fixed Term Contract  </w:t>
      </w:r>
    </w:p>
    <w:p w14:paraId="1A095E22" w14:textId="2340C339" w:rsidR="00E83191" w:rsidRPr="009A6D32" w:rsidRDefault="00D809F0" w:rsidP="00867D1F">
      <w:pPr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>£</w:t>
      </w:r>
      <w:r w:rsidR="00FF1FAC">
        <w:rPr>
          <w:rFonts w:asciiTheme="minorHAnsi" w:hAnsiTheme="minorHAnsi" w:cstheme="minorHAnsi"/>
          <w:b/>
          <w:bCs/>
          <w:sz w:val="30"/>
          <w:szCs w:val="30"/>
        </w:rPr>
        <w:t>28,399 per annum</w:t>
      </w:r>
    </w:p>
    <w:p w14:paraId="0454E6E8" w14:textId="77777777" w:rsidR="0082577F" w:rsidRDefault="0082577F" w:rsidP="009A6D32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0FB5B2A1" w14:textId="5C45C1C0" w:rsidR="00A045A6" w:rsidRDefault="0082577F" w:rsidP="009A6D32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Culture Perth and Kinross are looking for a collection-focussed </w:t>
      </w:r>
      <w:r w:rsidR="00602F09">
        <w:rPr>
          <w:rFonts w:asciiTheme="minorHAnsi" w:hAnsiTheme="minorHAnsi" w:cstheme="minorHAnsi"/>
          <w:sz w:val="28"/>
          <w:szCs w:val="28"/>
        </w:rPr>
        <w:t xml:space="preserve">and motivated individual </w:t>
      </w:r>
      <w:r w:rsidR="00682B69">
        <w:rPr>
          <w:rFonts w:asciiTheme="minorHAnsi" w:hAnsiTheme="minorHAnsi" w:cstheme="minorHAnsi"/>
          <w:sz w:val="28"/>
          <w:szCs w:val="28"/>
        </w:rPr>
        <w:t>seeking to build on their experience of collections work.</w:t>
      </w:r>
    </w:p>
    <w:p w14:paraId="1A232740" w14:textId="77777777" w:rsidR="00682B69" w:rsidRDefault="00682B69" w:rsidP="009A6D32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576806CA" w14:textId="377641FB" w:rsidR="00682B69" w:rsidRDefault="00682B69" w:rsidP="009A6D32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This post will work with the </w:t>
      </w:r>
      <w:r w:rsidR="00B9028A">
        <w:rPr>
          <w:rFonts w:asciiTheme="minorHAnsi" w:hAnsiTheme="minorHAnsi" w:cstheme="minorHAnsi"/>
          <w:sz w:val="28"/>
          <w:szCs w:val="28"/>
        </w:rPr>
        <w:t xml:space="preserve">archive collection of </w:t>
      </w:r>
      <w:proofErr w:type="gramStart"/>
      <w:r w:rsidR="00B9028A">
        <w:rPr>
          <w:rFonts w:asciiTheme="minorHAnsi" w:hAnsiTheme="minorHAnsi" w:cstheme="minorHAnsi"/>
          <w:sz w:val="28"/>
          <w:szCs w:val="28"/>
        </w:rPr>
        <w:t>artist</w:t>
      </w:r>
      <w:proofErr w:type="gramEnd"/>
      <w:r w:rsidR="00B9028A">
        <w:rPr>
          <w:rFonts w:asciiTheme="minorHAnsi" w:hAnsiTheme="minorHAnsi" w:cstheme="minorHAnsi"/>
          <w:sz w:val="28"/>
          <w:szCs w:val="28"/>
        </w:rPr>
        <w:t>, J.D. Fergusson and support the care, move and access to this unique collection.</w:t>
      </w:r>
    </w:p>
    <w:p w14:paraId="32050D73" w14:textId="77777777" w:rsidR="00E55636" w:rsidRDefault="00E55636" w:rsidP="009A6D32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B1406F8" w14:textId="18C55E4C" w:rsidR="009A6D32" w:rsidRDefault="00E55636" w:rsidP="009A6D32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Whilst formal qualifications are not required the successful applica</w:t>
      </w:r>
      <w:r w:rsidR="00DE0C29">
        <w:rPr>
          <w:rFonts w:asciiTheme="minorHAnsi" w:hAnsiTheme="minorHAnsi" w:cstheme="minorHAnsi"/>
          <w:sz w:val="28"/>
          <w:szCs w:val="28"/>
        </w:rPr>
        <w:t>nt</w:t>
      </w:r>
      <w:r>
        <w:rPr>
          <w:rFonts w:asciiTheme="minorHAnsi" w:hAnsiTheme="minorHAnsi" w:cstheme="minorHAnsi"/>
          <w:sz w:val="28"/>
          <w:szCs w:val="28"/>
        </w:rPr>
        <w:t xml:space="preserve"> will have experience working or volunteering in a collections environment and will meet the requirements detailed in the </w:t>
      </w:r>
      <w:r w:rsidR="00C8331A">
        <w:rPr>
          <w:rFonts w:asciiTheme="minorHAnsi" w:hAnsiTheme="minorHAnsi" w:cstheme="minorHAnsi"/>
          <w:sz w:val="28"/>
          <w:szCs w:val="28"/>
        </w:rPr>
        <w:t>job profile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718D31F" w14:textId="77777777" w:rsidR="00B361DC" w:rsidRDefault="00B361DC" w:rsidP="009A6D32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65A59485" w14:textId="2FAA2BDE" w:rsidR="00B361DC" w:rsidRDefault="00B361DC" w:rsidP="009A6D32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 encourage applications from individuals of all background.</w:t>
      </w:r>
    </w:p>
    <w:p w14:paraId="73341E2C" w14:textId="77777777" w:rsidR="00B361DC" w:rsidRPr="009A6D32" w:rsidRDefault="00B361DC" w:rsidP="009A6D32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A798B0F" w14:textId="7646C5EF" w:rsidR="00A33DEF" w:rsidRPr="009A6D32" w:rsidRDefault="00A33DEF" w:rsidP="00A33DEF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9A6D32">
        <w:rPr>
          <w:rFonts w:asciiTheme="minorHAnsi" w:hAnsiTheme="minorHAnsi" w:cstheme="minorHAnsi"/>
          <w:sz w:val="28"/>
          <w:szCs w:val="28"/>
        </w:rPr>
        <w:t xml:space="preserve">If you believe you have what it takes to </w:t>
      </w:r>
      <w:r w:rsidR="00A864CF">
        <w:rPr>
          <w:rFonts w:asciiTheme="minorHAnsi" w:hAnsiTheme="minorHAnsi" w:cstheme="minorHAnsi"/>
          <w:sz w:val="28"/>
          <w:szCs w:val="28"/>
        </w:rPr>
        <w:t>work with us</w:t>
      </w:r>
      <w:r w:rsidRPr="009A6D32">
        <w:rPr>
          <w:rFonts w:asciiTheme="minorHAnsi" w:hAnsiTheme="minorHAnsi" w:cstheme="minorHAnsi"/>
          <w:sz w:val="28"/>
          <w:szCs w:val="28"/>
        </w:rPr>
        <w:t xml:space="preserve">, then please visit the careers section of our website </w:t>
      </w:r>
      <w:hyperlink r:id="rId11" w:history="1">
        <w:r w:rsidRPr="009A6D32">
          <w:rPr>
            <w:rStyle w:val="Hyperlink"/>
            <w:rFonts w:asciiTheme="minorHAnsi" w:hAnsiTheme="minorHAnsi" w:cstheme="minorHAnsi"/>
            <w:color w:val="auto"/>
            <w:sz w:val="28"/>
            <w:szCs w:val="28"/>
          </w:rPr>
          <w:t>www.culturepk.org.uk</w:t>
        </w:r>
      </w:hyperlink>
      <w:r w:rsidRPr="009A6D32">
        <w:rPr>
          <w:rFonts w:asciiTheme="minorHAnsi" w:hAnsiTheme="minorHAnsi" w:cstheme="minorHAnsi"/>
          <w:sz w:val="28"/>
          <w:szCs w:val="28"/>
        </w:rPr>
        <w:t xml:space="preserve"> to download and complete an application form.  If you have any difficulties or questions, please email </w:t>
      </w:r>
      <w:hyperlink r:id="rId12" w:history="1">
        <w:r w:rsidRPr="009A6D32">
          <w:rPr>
            <w:rStyle w:val="Hyperlink"/>
            <w:rFonts w:asciiTheme="minorHAnsi" w:hAnsiTheme="minorHAnsi" w:cstheme="minorHAnsi"/>
            <w:color w:val="auto"/>
            <w:sz w:val="28"/>
            <w:szCs w:val="28"/>
          </w:rPr>
          <w:t>jobs@culturepk.org.uk</w:t>
        </w:r>
      </w:hyperlink>
    </w:p>
    <w:p w14:paraId="704B4667" w14:textId="77777777" w:rsidR="00A33DEF" w:rsidRDefault="00A33DEF" w:rsidP="00A33DE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D0ACE93" w14:textId="77777777" w:rsidR="00940E71" w:rsidRPr="00A33DEF" w:rsidRDefault="00940E71" w:rsidP="00A33DE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8032878" w14:textId="3A495551" w:rsidR="00A33DEF" w:rsidRDefault="00A33DEF" w:rsidP="00A33DE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33DEF">
        <w:rPr>
          <w:rFonts w:asciiTheme="minorHAnsi" w:hAnsiTheme="minorHAnsi" w:cstheme="minorHAnsi"/>
          <w:sz w:val="28"/>
          <w:szCs w:val="28"/>
        </w:rPr>
        <w:t xml:space="preserve">Closing date for applications is </w:t>
      </w:r>
      <w:r w:rsidR="00FF1FAC" w:rsidRPr="0082577F">
        <w:rPr>
          <w:rFonts w:asciiTheme="minorHAnsi" w:hAnsiTheme="minorHAnsi" w:cstheme="minorHAnsi"/>
          <w:b/>
          <w:bCs/>
          <w:sz w:val="28"/>
          <w:szCs w:val="28"/>
        </w:rPr>
        <w:t>5.00 pm</w:t>
      </w:r>
      <w:r w:rsidR="00FF1FAC">
        <w:rPr>
          <w:rFonts w:asciiTheme="minorHAnsi" w:hAnsiTheme="minorHAnsi" w:cstheme="minorHAnsi"/>
          <w:sz w:val="28"/>
          <w:szCs w:val="28"/>
        </w:rPr>
        <w:t xml:space="preserve"> on </w:t>
      </w:r>
      <w:r w:rsidR="00FF1FAC" w:rsidRPr="00FF1FAC">
        <w:rPr>
          <w:rFonts w:asciiTheme="minorHAnsi" w:hAnsiTheme="minorHAnsi" w:cstheme="minorHAnsi"/>
          <w:b/>
          <w:bCs/>
          <w:sz w:val="28"/>
          <w:szCs w:val="28"/>
        </w:rPr>
        <w:t>Friday, 28 November 2025</w:t>
      </w:r>
    </w:p>
    <w:p w14:paraId="705FF8BF" w14:textId="77777777" w:rsidR="00940E71" w:rsidRDefault="00940E71" w:rsidP="00A33DE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EF3A6E2" w14:textId="5276998F" w:rsidR="00E62316" w:rsidRPr="002B655E" w:rsidRDefault="002B655E" w:rsidP="00A33DE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Interviews will take place on </w:t>
      </w:r>
      <w:r w:rsidR="00FF1FAC">
        <w:rPr>
          <w:rFonts w:asciiTheme="minorHAnsi" w:hAnsiTheme="minorHAnsi" w:cstheme="minorHAnsi"/>
          <w:sz w:val="28"/>
          <w:szCs w:val="28"/>
        </w:rPr>
        <w:t>11 December 2025</w:t>
      </w:r>
    </w:p>
    <w:sectPr w:rsidR="00E62316" w:rsidRPr="002B655E" w:rsidSect="009A6D3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DEBB" w14:textId="77777777" w:rsidR="00EF77F0" w:rsidRDefault="00EF77F0" w:rsidP="009D7043">
      <w:pPr>
        <w:spacing w:after="0" w:line="240" w:lineRule="auto"/>
      </w:pPr>
      <w:r>
        <w:separator/>
      </w:r>
    </w:p>
  </w:endnote>
  <w:endnote w:type="continuationSeparator" w:id="0">
    <w:p w14:paraId="2B043C71" w14:textId="77777777" w:rsidR="00EF77F0" w:rsidRDefault="00EF77F0" w:rsidP="009D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5A54" w14:textId="77777777" w:rsidR="007662A0" w:rsidRDefault="007662A0" w:rsidP="007662A0">
    <w:pPr>
      <w:pStyle w:val="Footer"/>
      <w:ind w:left="-851" w:righ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5A56" w14:textId="7157279B" w:rsidR="00577803" w:rsidRDefault="00577803" w:rsidP="00577803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A9F6" w14:textId="77777777" w:rsidR="00EF77F0" w:rsidRDefault="00EF77F0" w:rsidP="009D7043">
      <w:pPr>
        <w:spacing w:after="0" w:line="240" w:lineRule="auto"/>
      </w:pPr>
      <w:r>
        <w:separator/>
      </w:r>
    </w:p>
  </w:footnote>
  <w:footnote w:type="continuationSeparator" w:id="0">
    <w:p w14:paraId="54F71AAE" w14:textId="77777777" w:rsidR="00EF77F0" w:rsidRDefault="00EF77F0" w:rsidP="009D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5A53" w14:textId="77777777" w:rsidR="009D7043" w:rsidRDefault="009D7043" w:rsidP="009D7043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F292" w14:textId="77777777" w:rsidR="003456DC" w:rsidRDefault="003456DC" w:rsidP="00577803">
    <w:pPr>
      <w:pStyle w:val="Header"/>
      <w:ind w:left="-851"/>
      <w:rPr>
        <w:noProof/>
        <w:lang w:eastAsia="en-GB"/>
      </w:rPr>
    </w:pPr>
  </w:p>
  <w:p w14:paraId="1DED3246" w14:textId="77777777" w:rsidR="003456DC" w:rsidRDefault="003456DC" w:rsidP="00577803">
    <w:pPr>
      <w:pStyle w:val="Header"/>
      <w:ind w:left="-851"/>
      <w:rPr>
        <w:noProof/>
        <w:lang w:eastAsia="en-GB"/>
      </w:rPr>
    </w:pPr>
  </w:p>
  <w:p w14:paraId="523241CD" w14:textId="15C2ADF3" w:rsidR="003456DC" w:rsidRDefault="003456DC" w:rsidP="00867D1F">
    <w:pPr>
      <w:pStyle w:val="Header"/>
      <w:ind w:left="-851"/>
    </w:pPr>
    <w:r>
      <w:rPr>
        <w:noProof/>
      </w:rPr>
      <w:drawing>
        <wp:inline distT="0" distB="0" distL="0" distR="0" wp14:anchorId="68980C08" wp14:editId="09A68187">
          <wp:extent cx="3524250" cy="991235"/>
          <wp:effectExtent l="0" t="0" r="0" b="0"/>
          <wp:docPr id="539919049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919049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725" cy="99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1D84"/>
    <w:multiLevelType w:val="hybridMultilevel"/>
    <w:tmpl w:val="7C648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47B1"/>
    <w:multiLevelType w:val="hybridMultilevel"/>
    <w:tmpl w:val="E08E5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965CD"/>
    <w:multiLevelType w:val="hybridMultilevel"/>
    <w:tmpl w:val="656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245E8"/>
    <w:multiLevelType w:val="hybridMultilevel"/>
    <w:tmpl w:val="442EF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02775"/>
    <w:multiLevelType w:val="hybridMultilevel"/>
    <w:tmpl w:val="F85A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4329D"/>
    <w:multiLevelType w:val="hybridMultilevel"/>
    <w:tmpl w:val="FE40A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33A16"/>
    <w:multiLevelType w:val="hybridMultilevel"/>
    <w:tmpl w:val="396422DA"/>
    <w:lvl w:ilvl="0" w:tplc="5672D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922124">
    <w:abstractNumId w:val="0"/>
  </w:num>
  <w:num w:numId="2" w16cid:durableId="1638339698">
    <w:abstractNumId w:val="1"/>
  </w:num>
  <w:num w:numId="3" w16cid:durableId="1947691677">
    <w:abstractNumId w:val="6"/>
  </w:num>
  <w:num w:numId="4" w16cid:durableId="365109663">
    <w:abstractNumId w:val="5"/>
  </w:num>
  <w:num w:numId="5" w16cid:durableId="1257206653">
    <w:abstractNumId w:val="3"/>
  </w:num>
  <w:num w:numId="6" w16cid:durableId="2011443792">
    <w:abstractNumId w:val="2"/>
  </w:num>
  <w:num w:numId="7" w16cid:durableId="2067604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03"/>
    <w:rsid w:val="000126B9"/>
    <w:rsid w:val="000509C9"/>
    <w:rsid w:val="00062952"/>
    <w:rsid w:val="00071B63"/>
    <w:rsid w:val="00073B3F"/>
    <w:rsid w:val="00081B37"/>
    <w:rsid w:val="000927C9"/>
    <w:rsid w:val="00093900"/>
    <w:rsid w:val="000A2F91"/>
    <w:rsid w:val="000C3D89"/>
    <w:rsid w:val="000C4643"/>
    <w:rsid w:val="000C4F04"/>
    <w:rsid w:val="000D4FDB"/>
    <w:rsid w:val="000F207B"/>
    <w:rsid w:val="000F37AD"/>
    <w:rsid w:val="001128EC"/>
    <w:rsid w:val="0012131F"/>
    <w:rsid w:val="00144530"/>
    <w:rsid w:val="0015243B"/>
    <w:rsid w:val="001558B3"/>
    <w:rsid w:val="00161CD2"/>
    <w:rsid w:val="001827BA"/>
    <w:rsid w:val="00194360"/>
    <w:rsid w:val="001A0B7A"/>
    <w:rsid w:val="001A6417"/>
    <w:rsid w:val="001B1DAE"/>
    <w:rsid w:val="001C1081"/>
    <w:rsid w:val="001E2FA1"/>
    <w:rsid w:val="001F2184"/>
    <w:rsid w:val="00205B29"/>
    <w:rsid w:val="002309CE"/>
    <w:rsid w:val="00230FA8"/>
    <w:rsid w:val="0023187B"/>
    <w:rsid w:val="00267DD2"/>
    <w:rsid w:val="00293256"/>
    <w:rsid w:val="002B655E"/>
    <w:rsid w:val="002C6D9C"/>
    <w:rsid w:val="002D419D"/>
    <w:rsid w:val="0030638E"/>
    <w:rsid w:val="00330F72"/>
    <w:rsid w:val="00335EDB"/>
    <w:rsid w:val="00336FB4"/>
    <w:rsid w:val="0034034E"/>
    <w:rsid w:val="00342DD2"/>
    <w:rsid w:val="00344A57"/>
    <w:rsid w:val="003456DC"/>
    <w:rsid w:val="00370F10"/>
    <w:rsid w:val="003867F4"/>
    <w:rsid w:val="003A0774"/>
    <w:rsid w:val="003B1818"/>
    <w:rsid w:val="003B759C"/>
    <w:rsid w:val="003F0479"/>
    <w:rsid w:val="003F1D0F"/>
    <w:rsid w:val="003F6E4D"/>
    <w:rsid w:val="00410294"/>
    <w:rsid w:val="0042429D"/>
    <w:rsid w:val="00437B3C"/>
    <w:rsid w:val="00465413"/>
    <w:rsid w:val="0046612B"/>
    <w:rsid w:val="004B799C"/>
    <w:rsid w:val="004C73F5"/>
    <w:rsid w:val="004D78C0"/>
    <w:rsid w:val="004D7E23"/>
    <w:rsid w:val="004E3750"/>
    <w:rsid w:val="004F419C"/>
    <w:rsid w:val="005001CF"/>
    <w:rsid w:val="005001F1"/>
    <w:rsid w:val="005006B5"/>
    <w:rsid w:val="005013D1"/>
    <w:rsid w:val="00502666"/>
    <w:rsid w:val="00511AFC"/>
    <w:rsid w:val="00527333"/>
    <w:rsid w:val="00533A8A"/>
    <w:rsid w:val="00536C75"/>
    <w:rsid w:val="0054068C"/>
    <w:rsid w:val="00544B9B"/>
    <w:rsid w:val="00546404"/>
    <w:rsid w:val="005475CA"/>
    <w:rsid w:val="00566FC7"/>
    <w:rsid w:val="00575544"/>
    <w:rsid w:val="00577803"/>
    <w:rsid w:val="00583EB3"/>
    <w:rsid w:val="00596273"/>
    <w:rsid w:val="00596A0A"/>
    <w:rsid w:val="005974EF"/>
    <w:rsid w:val="00597D8A"/>
    <w:rsid w:val="005A68BA"/>
    <w:rsid w:val="005A79EB"/>
    <w:rsid w:val="005C0DF4"/>
    <w:rsid w:val="005D26C5"/>
    <w:rsid w:val="00602F09"/>
    <w:rsid w:val="006063E5"/>
    <w:rsid w:val="0060787E"/>
    <w:rsid w:val="00621DCA"/>
    <w:rsid w:val="00627C2C"/>
    <w:rsid w:val="00637414"/>
    <w:rsid w:val="00647F27"/>
    <w:rsid w:val="0066791B"/>
    <w:rsid w:val="006750D1"/>
    <w:rsid w:val="006759BC"/>
    <w:rsid w:val="006815B4"/>
    <w:rsid w:val="00682B69"/>
    <w:rsid w:val="00686A6F"/>
    <w:rsid w:val="00692075"/>
    <w:rsid w:val="006930ED"/>
    <w:rsid w:val="006B608C"/>
    <w:rsid w:val="006B6653"/>
    <w:rsid w:val="006D2378"/>
    <w:rsid w:val="006D4C78"/>
    <w:rsid w:val="006F0400"/>
    <w:rsid w:val="007025C9"/>
    <w:rsid w:val="00732437"/>
    <w:rsid w:val="00746ABF"/>
    <w:rsid w:val="00746ACA"/>
    <w:rsid w:val="00750DBA"/>
    <w:rsid w:val="00752A41"/>
    <w:rsid w:val="007630F2"/>
    <w:rsid w:val="007662A0"/>
    <w:rsid w:val="00774AB6"/>
    <w:rsid w:val="00775AE9"/>
    <w:rsid w:val="00784AF4"/>
    <w:rsid w:val="007868A0"/>
    <w:rsid w:val="007A1325"/>
    <w:rsid w:val="007A3B83"/>
    <w:rsid w:val="007C04FE"/>
    <w:rsid w:val="007C26F0"/>
    <w:rsid w:val="007D7A30"/>
    <w:rsid w:val="007E1B0C"/>
    <w:rsid w:val="007E1B95"/>
    <w:rsid w:val="007E5920"/>
    <w:rsid w:val="007F48E5"/>
    <w:rsid w:val="008000A1"/>
    <w:rsid w:val="00803454"/>
    <w:rsid w:val="00806268"/>
    <w:rsid w:val="00807810"/>
    <w:rsid w:val="00817346"/>
    <w:rsid w:val="0082577F"/>
    <w:rsid w:val="00833586"/>
    <w:rsid w:val="0083710D"/>
    <w:rsid w:val="008449B7"/>
    <w:rsid w:val="00867D1F"/>
    <w:rsid w:val="00867FF8"/>
    <w:rsid w:val="00881E83"/>
    <w:rsid w:val="0088574C"/>
    <w:rsid w:val="008942C5"/>
    <w:rsid w:val="008A0DC9"/>
    <w:rsid w:val="008A7C94"/>
    <w:rsid w:val="008C5738"/>
    <w:rsid w:val="008E0637"/>
    <w:rsid w:val="008E5CF8"/>
    <w:rsid w:val="008F335A"/>
    <w:rsid w:val="008F4DA0"/>
    <w:rsid w:val="0090354D"/>
    <w:rsid w:val="00915036"/>
    <w:rsid w:val="00940E71"/>
    <w:rsid w:val="009566E7"/>
    <w:rsid w:val="00964D90"/>
    <w:rsid w:val="0097176B"/>
    <w:rsid w:val="009765AE"/>
    <w:rsid w:val="00984D60"/>
    <w:rsid w:val="009969B1"/>
    <w:rsid w:val="009A6D32"/>
    <w:rsid w:val="009B0253"/>
    <w:rsid w:val="009B0ADB"/>
    <w:rsid w:val="009B229C"/>
    <w:rsid w:val="009C43D6"/>
    <w:rsid w:val="009D2391"/>
    <w:rsid w:val="009D521A"/>
    <w:rsid w:val="009D7043"/>
    <w:rsid w:val="00A045A6"/>
    <w:rsid w:val="00A04904"/>
    <w:rsid w:val="00A0575D"/>
    <w:rsid w:val="00A32B36"/>
    <w:rsid w:val="00A33B3B"/>
    <w:rsid w:val="00A33DEF"/>
    <w:rsid w:val="00A41F88"/>
    <w:rsid w:val="00A4358A"/>
    <w:rsid w:val="00A6071B"/>
    <w:rsid w:val="00A644C1"/>
    <w:rsid w:val="00A675EF"/>
    <w:rsid w:val="00A71DE2"/>
    <w:rsid w:val="00A72823"/>
    <w:rsid w:val="00A83168"/>
    <w:rsid w:val="00A83D79"/>
    <w:rsid w:val="00A864CF"/>
    <w:rsid w:val="00A9781F"/>
    <w:rsid w:val="00A97E35"/>
    <w:rsid w:val="00AB6A08"/>
    <w:rsid w:val="00AE2D29"/>
    <w:rsid w:val="00AF6F3B"/>
    <w:rsid w:val="00B02AD9"/>
    <w:rsid w:val="00B1124B"/>
    <w:rsid w:val="00B250C8"/>
    <w:rsid w:val="00B361DC"/>
    <w:rsid w:val="00B37A8B"/>
    <w:rsid w:val="00B451A6"/>
    <w:rsid w:val="00B57A4C"/>
    <w:rsid w:val="00B64F44"/>
    <w:rsid w:val="00B65571"/>
    <w:rsid w:val="00B72310"/>
    <w:rsid w:val="00B741E5"/>
    <w:rsid w:val="00B81272"/>
    <w:rsid w:val="00B9028A"/>
    <w:rsid w:val="00BB2707"/>
    <w:rsid w:val="00BC21FF"/>
    <w:rsid w:val="00BC4861"/>
    <w:rsid w:val="00BF41D9"/>
    <w:rsid w:val="00C02C83"/>
    <w:rsid w:val="00C203C1"/>
    <w:rsid w:val="00C26E28"/>
    <w:rsid w:val="00C310B1"/>
    <w:rsid w:val="00C522E6"/>
    <w:rsid w:val="00C660E6"/>
    <w:rsid w:val="00C722BB"/>
    <w:rsid w:val="00C8331A"/>
    <w:rsid w:val="00C87F45"/>
    <w:rsid w:val="00C91D3A"/>
    <w:rsid w:val="00CC06DF"/>
    <w:rsid w:val="00CD0E1A"/>
    <w:rsid w:val="00CE1255"/>
    <w:rsid w:val="00CE6FB5"/>
    <w:rsid w:val="00D01107"/>
    <w:rsid w:val="00D04B50"/>
    <w:rsid w:val="00D106C0"/>
    <w:rsid w:val="00D11DF8"/>
    <w:rsid w:val="00D12398"/>
    <w:rsid w:val="00D164A4"/>
    <w:rsid w:val="00D27276"/>
    <w:rsid w:val="00D27B9C"/>
    <w:rsid w:val="00D4115B"/>
    <w:rsid w:val="00D60F2D"/>
    <w:rsid w:val="00D61B40"/>
    <w:rsid w:val="00D67FAB"/>
    <w:rsid w:val="00D809F0"/>
    <w:rsid w:val="00D8263E"/>
    <w:rsid w:val="00D8271D"/>
    <w:rsid w:val="00D9035C"/>
    <w:rsid w:val="00D9544B"/>
    <w:rsid w:val="00DB4777"/>
    <w:rsid w:val="00DB4C58"/>
    <w:rsid w:val="00DB74F0"/>
    <w:rsid w:val="00DC08DD"/>
    <w:rsid w:val="00DC1AEA"/>
    <w:rsid w:val="00DE0C29"/>
    <w:rsid w:val="00DE46C5"/>
    <w:rsid w:val="00DE6CB3"/>
    <w:rsid w:val="00E006F6"/>
    <w:rsid w:val="00E055BA"/>
    <w:rsid w:val="00E11186"/>
    <w:rsid w:val="00E22F47"/>
    <w:rsid w:val="00E37DA6"/>
    <w:rsid w:val="00E476CE"/>
    <w:rsid w:val="00E55636"/>
    <w:rsid w:val="00E56012"/>
    <w:rsid w:val="00E62316"/>
    <w:rsid w:val="00E740C2"/>
    <w:rsid w:val="00E7440F"/>
    <w:rsid w:val="00E77517"/>
    <w:rsid w:val="00E816F5"/>
    <w:rsid w:val="00E83191"/>
    <w:rsid w:val="00E84F70"/>
    <w:rsid w:val="00E9766F"/>
    <w:rsid w:val="00EA2B42"/>
    <w:rsid w:val="00EA33A3"/>
    <w:rsid w:val="00EB4672"/>
    <w:rsid w:val="00EC03E2"/>
    <w:rsid w:val="00EC1C88"/>
    <w:rsid w:val="00EC5E59"/>
    <w:rsid w:val="00ED41B8"/>
    <w:rsid w:val="00EE48D5"/>
    <w:rsid w:val="00EF77F0"/>
    <w:rsid w:val="00F00A82"/>
    <w:rsid w:val="00F042A6"/>
    <w:rsid w:val="00F271EB"/>
    <w:rsid w:val="00F436F5"/>
    <w:rsid w:val="00F65582"/>
    <w:rsid w:val="00F840C5"/>
    <w:rsid w:val="00F84B0A"/>
    <w:rsid w:val="00FB74C2"/>
    <w:rsid w:val="00FC74A4"/>
    <w:rsid w:val="00FD1463"/>
    <w:rsid w:val="00FF1FAC"/>
    <w:rsid w:val="0438F355"/>
    <w:rsid w:val="13FD589A"/>
    <w:rsid w:val="1C357AB2"/>
    <w:rsid w:val="20B51BEA"/>
    <w:rsid w:val="6B4BF305"/>
    <w:rsid w:val="6B6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F5A4C"/>
  <w15:docId w15:val="{6C431589-8FAB-4565-803D-181E80CD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43"/>
  </w:style>
  <w:style w:type="paragraph" w:styleId="Footer">
    <w:name w:val="footer"/>
    <w:basedOn w:val="Normal"/>
    <w:link w:val="FooterChar"/>
    <w:uiPriority w:val="99"/>
    <w:unhideWhenUsed/>
    <w:rsid w:val="009D7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43"/>
  </w:style>
  <w:style w:type="paragraph" w:styleId="BalloonText">
    <w:name w:val="Balloon Text"/>
    <w:basedOn w:val="Normal"/>
    <w:link w:val="BalloonTextChar"/>
    <w:uiPriority w:val="99"/>
    <w:semiHidden/>
    <w:unhideWhenUsed/>
    <w:rsid w:val="009D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70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E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2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39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391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3867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7F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30ED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0C4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C4643"/>
  </w:style>
  <w:style w:type="character" w:customStyle="1" w:styleId="eop">
    <w:name w:val="eop"/>
    <w:basedOn w:val="DefaultParagraphFont"/>
    <w:rsid w:val="000C4643"/>
  </w:style>
  <w:style w:type="table" w:styleId="TableGrid">
    <w:name w:val="Table Grid"/>
    <w:basedOn w:val="TableNormal"/>
    <w:uiPriority w:val="59"/>
    <w:rsid w:val="00A33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3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culturepk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lturepk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Ritchie\Documents\CPK%20Stationary\CPK%20Letterhead%20Char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355687-b27c-4385-9c7f-8512ad955570">
      <Value>182</Value>
    </TaxCatchAll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Recruitment</TermName>
          <TermId xmlns="http://schemas.microsoft.com/office/infopath/2007/PartnerControls">6d604a9c-61cd-4041-950f-0cbbe4fdcca5</TermId>
        </TermInfo>
      </Terms>
    </FileplanmarkerTaxHTField>
    <Edmsdateclosed xmlns="b0355687-b27c-4385-9c7f-8512ad955570" xsi:nil="true"/>
    <Edmsdisposition xmlns="b0355687-b27c-4385-9c7f-8512ad955570">Open</Edmsdisposition>
    <lcf76f155ced4ddcb4097134ff3c332f xmlns="72a12011-4b87-4bd9-af1d-8e89f7ef9a32">
      <Terms xmlns="http://schemas.microsoft.com/office/infopath/2007/PartnerControls"/>
    </lcf76f155ced4ddcb4097134ff3c332f>
    <Information xmlns="72a12011-4b87-4bd9-af1d-8e89f7ef9a32" xsi:nil="true"/>
    <_Flow_SignoffStatus xmlns="72a12011-4b87-4bd9-af1d-8e89f7ef9a3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30" ma:contentTypeDescription="Core EDMS document content type" ma:contentTypeScope="" ma:versionID="c274eaccd1657e49e759f4b5aa7829b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650d58976220af22f47dfaaaacf1409d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E1359-1FFD-420B-84AC-AA245E497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7823C-5AA3-4683-9C7D-3D075E3BE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378C3-C825-456D-9DAA-15E3565A5239}">
  <ds:schemaRefs>
    <ds:schemaRef ds:uri="http://schemas.microsoft.com/office/2006/metadata/properties"/>
    <ds:schemaRef ds:uri="http://schemas.microsoft.com/office/infopath/2007/PartnerControls"/>
    <ds:schemaRef ds:uri="b0355687-b27c-4385-9c7f-8512ad955570"/>
    <ds:schemaRef ds:uri="72a12011-4b87-4bd9-af1d-8e89f7ef9a32"/>
  </ds:schemaRefs>
</ds:datastoreItem>
</file>

<file path=customXml/itemProps4.xml><?xml version="1.0" encoding="utf-8"?>
<ds:datastoreItem xmlns:ds="http://schemas.openxmlformats.org/officeDocument/2006/customXml" ds:itemID="{1A3FBBA9-2B6E-4D12-B2E1-E8827926B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CPK Letterhead Charity Template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>Perth &amp; Kinross Council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CPK Letterhead Charity Template</dc:title>
  <dc:creator>Paul Ritchie</dc:creator>
  <cp:lastModifiedBy>Maggie Dawson</cp:lastModifiedBy>
  <cp:revision>3</cp:revision>
  <cp:lastPrinted>2021-11-05T10:29:00Z</cp:lastPrinted>
  <dcterms:created xsi:type="dcterms:W3CDTF">2025-11-12T10:49:00Z</dcterms:created>
  <dcterms:modified xsi:type="dcterms:W3CDTF">2025-11-12T12:25:00Z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182;#Recruitment|6d604a9c-61cd-4041-950f-0cbbe4fdcca5</vt:lpwstr>
  </property>
  <property fmtid="{D5CDD505-2E9C-101B-9397-08002B2CF9AE}" pid="4" name="MediaServiceImageTags">
    <vt:lpwstr/>
  </property>
</Properties>
</file>